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96E4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F15AA1">
            <w:pPr>
              <w:pStyle w:val="DocumentMetadata"/>
            </w:pPr>
            <w:r>
              <w:t>2011-</w:t>
            </w:r>
            <w:r w:rsidR="00F15AA1">
              <w:t>09-05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15AA1" w:rsidP="004307D5">
            <w:pPr>
              <w:pStyle w:val="DocumentMetadata"/>
            </w:pPr>
            <w:r>
              <w:t>05 September</w:t>
            </w:r>
            <w:r w:rsidR="00436A24">
              <w:t xml:space="preserve">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FD16F6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6F6" w:rsidRPr="00DD42A5" w:rsidRDefault="00FD16F6" w:rsidP="00245E30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FD16F6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FD16F6" w:rsidP="00AA4AF4">
            <w:pPr>
              <w:jc w:val="right"/>
            </w:pPr>
            <w:r>
              <w:t>07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30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11 Jun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F15AA1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AA1" w:rsidRPr="00073F27" w:rsidRDefault="00F15AA1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AA1" w:rsidRPr="003C5702" w:rsidRDefault="00F15AA1" w:rsidP="00445CA0">
            <w:r w:rsidRPr="003C5702">
              <w:t xml:space="preserve">Mstr. </w:t>
            </w:r>
            <w: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445CA0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AA1" w:rsidRPr="003C5702" w:rsidRDefault="00F15AA1" w:rsidP="00AA4AF4">
            <w:pPr>
              <w:jc w:val="right"/>
            </w:pPr>
            <w: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AA1" w:rsidRPr="003C5702" w:rsidRDefault="00F15AA1" w:rsidP="00AA4AF4">
            <w:pPr>
              <w:jc w:val="right"/>
            </w:pPr>
            <w:r>
              <w:t>28 Jul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A2065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5F" w:rsidRPr="00073F27" w:rsidRDefault="00A2065F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65F" w:rsidRPr="003C5702" w:rsidRDefault="00A2065F" w:rsidP="001F17D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F" w:rsidRPr="003C5702" w:rsidRDefault="00A2065F" w:rsidP="00A2065F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A2065F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3E4A1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3E4A16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BE2D94" w:rsidP="00B177A1">
            <w:r>
              <w:t>Miss M.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BE2D94" w:rsidP="00B177A1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BE2D94" w:rsidP="00B177A1">
            <w:pPr>
              <w:jc w:val="right"/>
            </w:pPr>
            <w:r>
              <w:t>21 Jul 2011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05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25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445CA0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30 Jun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BE2D94" w:rsidP="00AA4AF4">
            <w:r>
              <w:t>Mstr. P. Bullen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BE2D94" w:rsidP="00AA4AF4">
            <w:pPr>
              <w:jc w:val="right"/>
            </w:pPr>
            <w: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D85ABE" w:rsidP="00AA4AF4">
            <w:pPr>
              <w:jc w:val="right"/>
            </w:pPr>
            <w:r>
              <w:t>03 May 2011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D85AB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3C5702" w:rsidRDefault="00D85ABE" w:rsidP="00D85ABE"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3C5702" w:rsidRDefault="00D85ABE" w:rsidP="00AA4AF4">
            <w:pPr>
              <w:jc w:val="right"/>
            </w:pPr>
            <w: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3C5702" w:rsidRDefault="00D85ABE" w:rsidP="00AA4AF4">
            <w:pPr>
              <w:jc w:val="right"/>
            </w:pPr>
            <w:r>
              <w:t>02 Jul 2011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2779D0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D85AB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ABE" w:rsidRPr="00073F27" w:rsidRDefault="00D85AB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ABE" w:rsidRPr="00DD42A5" w:rsidRDefault="00D85ABE" w:rsidP="00445CA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445CA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5ABE" w:rsidRPr="00DD42A5" w:rsidRDefault="00D85ABE" w:rsidP="00B177A1">
            <w:pPr>
              <w:jc w:val="right"/>
            </w:pPr>
            <w: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ABE" w:rsidRPr="00DD42A5" w:rsidRDefault="00D85ABE" w:rsidP="00B177A1">
            <w:pPr>
              <w:jc w:val="right"/>
            </w:pPr>
            <w:r>
              <w:t>03 Jul 2011</w:t>
            </w: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B1B20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C8" w:rsidRDefault="00213AC8" w:rsidP="001408DA">
      <w:r>
        <w:separator/>
      </w:r>
    </w:p>
    <w:p w:rsidR="00213AC8" w:rsidRDefault="00213AC8"/>
    <w:p w:rsidR="00213AC8" w:rsidRDefault="00213AC8"/>
  </w:endnote>
  <w:endnote w:type="continuationSeparator" w:id="0">
    <w:p w:rsidR="00213AC8" w:rsidRDefault="00213AC8" w:rsidP="001408DA">
      <w:r>
        <w:continuationSeparator/>
      </w:r>
    </w:p>
    <w:p w:rsidR="00213AC8" w:rsidRDefault="00213AC8"/>
    <w:p w:rsidR="00213AC8" w:rsidRDefault="00213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C8" w:rsidRDefault="00213AC8" w:rsidP="001408DA">
      <w:r>
        <w:separator/>
      </w:r>
    </w:p>
    <w:p w:rsidR="00213AC8" w:rsidRDefault="00213AC8"/>
    <w:p w:rsidR="00213AC8" w:rsidRDefault="00213AC8"/>
  </w:footnote>
  <w:footnote w:type="continuationSeparator" w:id="0">
    <w:p w:rsidR="00213AC8" w:rsidRDefault="00213AC8" w:rsidP="001408DA">
      <w:r>
        <w:continuationSeparator/>
      </w:r>
    </w:p>
    <w:p w:rsidR="00213AC8" w:rsidRDefault="00213AC8"/>
    <w:p w:rsidR="00213AC8" w:rsidRDefault="00213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C5B8A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E4BAA"/>
    <w:rsid w:val="001F17DE"/>
    <w:rsid w:val="001F7AE6"/>
    <w:rsid w:val="00211204"/>
    <w:rsid w:val="00213AC8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425D"/>
    <w:rsid w:val="00436A24"/>
    <w:rsid w:val="00445CA0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A4AD2"/>
    <w:rsid w:val="005C01F0"/>
    <w:rsid w:val="005D39CB"/>
    <w:rsid w:val="005F2C75"/>
    <w:rsid w:val="005F52A7"/>
    <w:rsid w:val="00636192"/>
    <w:rsid w:val="00652F40"/>
    <w:rsid w:val="006714C2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4FBC"/>
    <w:rsid w:val="0082700B"/>
    <w:rsid w:val="00834DB7"/>
    <w:rsid w:val="00852E40"/>
    <w:rsid w:val="008568D5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37CB"/>
    <w:rsid w:val="00B514A8"/>
    <w:rsid w:val="00B80A0D"/>
    <w:rsid w:val="00B8113D"/>
    <w:rsid w:val="00B819CD"/>
    <w:rsid w:val="00B90421"/>
    <w:rsid w:val="00BA491D"/>
    <w:rsid w:val="00BD7517"/>
    <w:rsid w:val="00BE1E87"/>
    <w:rsid w:val="00BE2D94"/>
    <w:rsid w:val="00BF0691"/>
    <w:rsid w:val="00C23655"/>
    <w:rsid w:val="00C25E94"/>
    <w:rsid w:val="00C55335"/>
    <w:rsid w:val="00C63C65"/>
    <w:rsid w:val="00C670D6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A0AD9"/>
    <w:rsid w:val="00EC5833"/>
    <w:rsid w:val="00EC5B8A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9305E"/>
    <w:rsid w:val="00F9539D"/>
    <w:rsid w:val="00F96E49"/>
    <w:rsid w:val="00FB1DD3"/>
    <w:rsid w:val="00FB3882"/>
    <w:rsid w:val="00FC1698"/>
    <w:rsid w:val="00FC5118"/>
    <w:rsid w:val="00FD0112"/>
    <w:rsid w:val="00FD16F6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</Pages>
  <Words>10090</Words>
  <Characters>57519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2011-12-21T00:11:00Z</cp:lastPrinted>
  <dcterms:created xsi:type="dcterms:W3CDTF">2011-12-21T00:11:00Z</dcterms:created>
  <dcterms:modified xsi:type="dcterms:W3CDTF">2011-12-21T00:12:00Z</dcterms:modified>
</cp:coreProperties>
</file>